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AF" w:rsidRDefault="004550AF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:rsidR="004550AF" w:rsidRDefault="004550AF">
      <w:pPr>
        <w:pStyle w:val="3"/>
      </w:pPr>
      <w:r>
        <w:t>ΥΠΕΥΘΥΝΗ ΔΗΛΩΣΗ</w:t>
      </w:r>
    </w:p>
    <w:p w:rsidR="004550AF" w:rsidRDefault="004550AF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4550AF" w:rsidRDefault="004550AF">
      <w:pPr>
        <w:pStyle w:val="a3"/>
        <w:tabs>
          <w:tab w:val="clear" w:pos="4153"/>
          <w:tab w:val="clear" w:pos="8306"/>
        </w:tabs>
      </w:pPr>
    </w:p>
    <w:p w:rsidR="004550AF" w:rsidRDefault="004550AF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4550AF" w:rsidRDefault="004550AF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4550AF" w:rsidRDefault="004550AF">
      <w:pPr>
        <w:pStyle w:val="a5"/>
        <w:jc w:val="left"/>
        <w:rPr>
          <w:sz w:val="22"/>
        </w:rPr>
      </w:pPr>
    </w:p>
    <w:p w:rsidR="004550AF" w:rsidRDefault="004550AF">
      <w:pPr>
        <w:rPr>
          <w:rFonts w:ascii="Arial" w:hAnsi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C7882" w:rsidTr="002C788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C7882" w:rsidRDefault="002C7882" w:rsidP="002C7882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2C7882" w:rsidRPr="00935F94" w:rsidRDefault="002C7882" w:rsidP="006B48C0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  <w:r w:rsidRPr="00935F94">
              <w:rPr>
                <w:rFonts w:ascii="Arial" w:hAnsi="Arial" w:cs="Arial"/>
                <w:b/>
                <w:sz w:val="20"/>
                <w:szCs w:val="20"/>
              </w:rPr>
              <w:t xml:space="preserve">ΤΗ ΓΡΑΜΜΑΤΕΙΑ ΤΟΥ ΤΜΗΜΑΤΟΣ </w:t>
            </w:r>
            <w:r w:rsidR="006B48C0">
              <w:rPr>
                <w:rFonts w:ascii="Arial" w:hAnsi="Arial" w:cs="Arial"/>
                <w:b/>
                <w:sz w:val="20"/>
                <w:szCs w:val="20"/>
              </w:rPr>
              <w:t>ΧΗΜΕΙΑ</w:t>
            </w:r>
            <w:r w:rsidRPr="00935F94">
              <w:rPr>
                <w:rFonts w:ascii="Arial" w:hAnsi="Arial" w:cs="Arial"/>
                <w:b/>
                <w:sz w:val="20"/>
                <w:szCs w:val="20"/>
              </w:rPr>
              <w:t>Σ ΤΟΥ ΔΙ.ΠΑ.Ε.</w:t>
            </w:r>
          </w:p>
        </w:tc>
      </w:tr>
      <w:tr w:rsidR="002C7882" w:rsidTr="002C788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C7882" w:rsidRDefault="002C7882" w:rsidP="002C788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2C7882" w:rsidRDefault="002C7882" w:rsidP="002C7882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2C7882" w:rsidRDefault="002C7882" w:rsidP="002C788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2C7882" w:rsidTr="002C788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2C7882" w:rsidTr="002C788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2C7882" w:rsidTr="002C788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C7882" w:rsidRDefault="002C7882" w:rsidP="002C7882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2C7882" w:rsidTr="002C788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82" w:rsidRDefault="002C7882" w:rsidP="002C7882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2C7882" w:rsidTr="002C788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2C7882" w:rsidRDefault="002C7882" w:rsidP="002C7882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2C7882" w:rsidRDefault="002C7882" w:rsidP="002C7882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2C7882" w:rsidTr="002C788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2C7882" w:rsidTr="002C788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C7882" w:rsidRDefault="002C7882" w:rsidP="002C788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2C7882" w:rsidRDefault="002C7882" w:rsidP="002C788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C7882" w:rsidRDefault="002C7882" w:rsidP="002C78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2C7882" w:rsidRDefault="002C7882" w:rsidP="002C78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C7882" w:rsidRDefault="002C7882" w:rsidP="002C7882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4550AF" w:rsidRDefault="004550AF">
      <w:pPr>
        <w:rPr>
          <w:rFonts w:ascii="Arial" w:hAnsi="Arial"/>
          <w:b/>
          <w:sz w:val="28"/>
        </w:rPr>
      </w:pPr>
    </w:p>
    <w:p w:rsidR="004550AF" w:rsidRDefault="004550AF">
      <w:pPr>
        <w:rPr>
          <w:sz w:val="16"/>
        </w:rPr>
      </w:pPr>
    </w:p>
    <w:p w:rsidR="004550AF" w:rsidRDefault="004550AF">
      <w:pPr>
        <w:sectPr w:rsidR="004550AF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4550A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550AF" w:rsidRDefault="004550AF">
            <w:pPr>
              <w:ind w:right="124"/>
              <w:rPr>
                <w:rFonts w:ascii="Arial" w:hAnsi="Arial"/>
                <w:sz w:val="18"/>
              </w:rPr>
            </w:pPr>
          </w:p>
          <w:p w:rsidR="004550AF" w:rsidRDefault="004550AF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4550A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550AF" w:rsidRPr="002C7882" w:rsidRDefault="001D69BE">
            <w:pPr>
              <w:spacing w:before="60"/>
              <w:ind w:right="125"/>
              <w:rPr>
                <w:rFonts w:asciiTheme="minorHAnsi" w:hAnsiTheme="minorHAnsi" w:cstheme="minorHAnsi"/>
                <w:bCs/>
                <w:color w:val="000080"/>
              </w:rPr>
            </w:pPr>
            <w:bookmarkStart w:id="0" w:name="_GoBack"/>
            <w:r w:rsidRPr="002C7882">
              <w:rPr>
                <w:rFonts w:asciiTheme="minorHAnsi" w:hAnsiTheme="minorHAnsi" w:cstheme="minorHAnsi"/>
                <w:bCs/>
              </w:rPr>
              <w:t>Δεν είμαι εγγεγραμμένος-η σε άλλη Σχολή ή Τμήμα της τριτοβάθμιας εκπαίδευσης της Ελλάδος ή της αλλοδαπής</w:t>
            </w:r>
            <w:bookmarkEnd w:id="0"/>
          </w:p>
        </w:tc>
      </w:tr>
      <w:tr w:rsidR="004550A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550AF" w:rsidRDefault="004550AF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4550A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550AF" w:rsidRDefault="004550AF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4550A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550AF" w:rsidRDefault="004550AF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4550A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550AF" w:rsidRDefault="004550AF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>
              <w:rPr>
                <w:rFonts w:ascii="Arial" w:hAnsi="Arial"/>
                <w:sz w:val="18"/>
              </w:rPr>
              <w:t>(4)</w:t>
            </w:r>
          </w:p>
        </w:tc>
      </w:tr>
    </w:tbl>
    <w:p w:rsidR="004550AF" w:rsidRDefault="004550AF"/>
    <w:p w:rsidR="004550AF" w:rsidRDefault="004550A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>
        <w:rPr>
          <w:rFonts w:ascii="Courier New" w:hAnsi="Courier New"/>
          <w:b/>
          <w:color w:val="000080"/>
          <w:sz w:val="24"/>
        </w:rPr>
        <w:t>../../20</w:t>
      </w:r>
      <w:r>
        <w:rPr>
          <w:rFonts w:ascii="Courier New" w:hAnsi="Courier New"/>
          <w:b/>
          <w:color w:val="000080"/>
          <w:sz w:val="24"/>
          <w:lang w:val="en-US"/>
        </w:rPr>
        <w:t>.</w:t>
      </w:r>
      <w:r>
        <w:rPr>
          <w:rFonts w:ascii="Courier New" w:hAnsi="Courier New"/>
          <w:b/>
          <w:color w:val="000080"/>
          <w:sz w:val="24"/>
        </w:rPr>
        <w:t>..</w:t>
      </w:r>
    </w:p>
    <w:p w:rsidR="004550AF" w:rsidRDefault="004550AF">
      <w:pPr>
        <w:pStyle w:val="a6"/>
        <w:ind w:left="0" w:right="484"/>
        <w:jc w:val="right"/>
        <w:rPr>
          <w:sz w:val="16"/>
        </w:rPr>
      </w:pPr>
    </w:p>
    <w:p w:rsidR="004550AF" w:rsidRDefault="004550A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4550AF" w:rsidRDefault="004550AF">
      <w:pPr>
        <w:pStyle w:val="a6"/>
        <w:ind w:left="0"/>
        <w:jc w:val="right"/>
        <w:rPr>
          <w:sz w:val="16"/>
        </w:rPr>
      </w:pPr>
    </w:p>
    <w:p w:rsidR="004550AF" w:rsidRDefault="004550AF">
      <w:pPr>
        <w:pStyle w:val="a6"/>
        <w:ind w:left="0"/>
        <w:jc w:val="right"/>
        <w:rPr>
          <w:sz w:val="16"/>
        </w:rPr>
      </w:pPr>
    </w:p>
    <w:p w:rsidR="004550AF" w:rsidRDefault="004550AF">
      <w:pPr>
        <w:pStyle w:val="a6"/>
        <w:ind w:left="0"/>
        <w:jc w:val="right"/>
        <w:rPr>
          <w:sz w:val="16"/>
        </w:rPr>
      </w:pPr>
    </w:p>
    <w:p w:rsidR="004550AF" w:rsidRDefault="004550AF">
      <w:pPr>
        <w:pStyle w:val="a6"/>
        <w:ind w:left="0"/>
        <w:jc w:val="right"/>
        <w:rPr>
          <w:sz w:val="16"/>
        </w:rPr>
      </w:pPr>
    </w:p>
    <w:p w:rsidR="004550AF" w:rsidRDefault="004550A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550AF" w:rsidRDefault="004550AF">
      <w:pPr>
        <w:jc w:val="both"/>
        <w:rPr>
          <w:rFonts w:ascii="Arial" w:hAnsi="Arial"/>
          <w:sz w:val="18"/>
        </w:rPr>
      </w:pPr>
    </w:p>
    <w:p w:rsidR="004550AF" w:rsidRDefault="004550AF">
      <w:pPr>
        <w:jc w:val="both"/>
        <w:rPr>
          <w:rFonts w:ascii="Arial" w:hAnsi="Arial"/>
          <w:sz w:val="18"/>
        </w:rPr>
      </w:pPr>
    </w:p>
    <w:p w:rsidR="004550AF" w:rsidRDefault="004550A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550AF" w:rsidRDefault="004550A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550AF" w:rsidRDefault="004550A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550AF" w:rsidRDefault="004550A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50AF" w:rsidSect="00BE7DD4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21" w:rsidRDefault="00E21C21">
      <w:r>
        <w:separator/>
      </w:r>
    </w:p>
  </w:endnote>
  <w:endnote w:type="continuationSeparator" w:id="0">
    <w:p w:rsidR="00E21C21" w:rsidRDefault="00E21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21" w:rsidRDefault="00E21C21">
      <w:r>
        <w:separator/>
      </w:r>
    </w:p>
  </w:footnote>
  <w:footnote w:type="continuationSeparator" w:id="0">
    <w:p w:rsidR="00E21C21" w:rsidRDefault="00E21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AF" w:rsidRDefault="00506411">
    <w:pPr>
      <w:pStyle w:val="a3"/>
      <w:jc w:val="center"/>
      <w:rPr>
        <w:b/>
        <w:sz w:val="16"/>
      </w:rPr>
    </w:pPr>
    <w:r w:rsidRPr="00B33DB4">
      <w:rPr>
        <w:rFonts w:ascii="Arial" w:hAnsi="Arial" w:cs="Arial"/>
        <w:noProof/>
        <w:sz w:val="32"/>
      </w:rPr>
      <w:drawing>
        <wp:inline distT="0" distB="0" distL="0" distR="0">
          <wp:extent cx="523875" cy="5334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AF" w:rsidRDefault="004550A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1F94F4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E3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2EF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A0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ED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2A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ED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AA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51384B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90E2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8E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EE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CA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9A4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A9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8F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8A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F7E805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DA85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E3083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A3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4A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B209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21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0C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63982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68FC1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806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88B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CF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07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A8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8E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E2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08A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DA5488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57D27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E0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7CF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2A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C67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85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E3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0A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D3DE68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31A9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3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A06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2B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44B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24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EC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A5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819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06411"/>
    <w:rsid w:val="001134B2"/>
    <w:rsid w:val="001D69BE"/>
    <w:rsid w:val="002C7882"/>
    <w:rsid w:val="003C7177"/>
    <w:rsid w:val="003D31B9"/>
    <w:rsid w:val="00416008"/>
    <w:rsid w:val="004550AF"/>
    <w:rsid w:val="00506411"/>
    <w:rsid w:val="005124FF"/>
    <w:rsid w:val="006B48C0"/>
    <w:rsid w:val="006D3E9F"/>
    <w:rsid w:val="007A2A66"/>
    <w:rsid w:val="008A2A30"/>
    <w:rsid w:val="00AC4677"/>
    <w:rsid w:val="00BE7DD4"/>
    <w:rsid w:val="00C719F8"/>
    <w:rsid w:val="00CF7663"/>
    <w:rsid w:val="00D664DD"/>
    <w:rsid w:val="00E21C21"/>
    <w:rsid w:val="00E50991"/>
    <w:rsid w:val="00EB64D2"/>
    <w:rsid w:val="00F3055D"/>
    <w:rsid w:val="00F9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D4"/>
    <w:rPr>
      <w:sz w:val="24"/>
      <w:szCs w:val="24"/>
    </w:rPr>
  </w:style>
  <w:style w:type="paragraph" w:styleId="1">
    <w:name w:val="heading 1"/>
    <w:basedOn w:val="a"/>
    <w:next w:val="a"/>
    <w:qFormat/>
    <w:rsid w:val="00BE7DD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E7DD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E7DD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E7DD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E7DD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E7DD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E7DD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E7DD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E7DD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E7DD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E7DD4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BE7DD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BE7D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BE7D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BE7DD4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F305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30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_grami5\Dropbox\&#915;&#961;&#945;&#956;&#956;&#945;&#964;&#949;&#943;&#945;\&#917;&#925;&#932;&#933;&#928;&#913;\&#928;&#913;&#923;&#921;&#913;_&#960;&#961;&#953;&#957;%207.5.2019\NEA%20PROTIPA_&#932;&#917;&#923;&#921;&#922;&#927;\&#917;&#915;&#915;&#929;&#913;&#934;&#913;%20&#925;&#917;&#927;&#917;&#921;&#931;&#913;&#935;&#920;&#917;&#925;&#932;&#937;&#925;\&#917;&#925;&#932;&#933;&#928;&#927;_&#933;&#928;&#917;&#933;&#920;&#933;&#925;&#919;&#931;_&#916;&#919;&#923;&#937;&#931;&#919;&#931;_&#913;&#924;&#920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ΕΝΤΥΠΟ_ΥΠΕΥΘΥΝΗΣ_ΔΗΛΩΣΗΣ_ΑΜΘ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dell_grami5</dc:creator>
  <cp:lastModifiedBy>Admin</cp:lastModifiedBy>
  <cp:revision>3</cp:revision>
  <cp:lastPrinted>2004-03-21T19:55:00Z</cp:lastPrinted>
  <dcterms:created xsi:type="dcterms:W3CDTF">2019-09-24T08:05:00Z</dcterms:created>
  <dcterms:modified xsi:type="dcterms:W3CDTF">2019-09-24T08:14:00Z</dcterms:modified>
</cp:coreProperties>
</file>